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9A" w:rsidRPr="00031D3F" w:rsidRDefault="00F52B9A" w:rsidP="00031D3F">
      <w:pPr>
        <w:jc w:val="center"/>
        <w:rPr>
          <w:b/>
          <w:sz w:val="52"/>
          <w:szCs w:val="52"/>
        </w:rPr>
      </w:pPr>
      <w:r w:rsidRPr="00031D3F">
        <w:rPr>
          <w:rFonts w:hint="eastAsia"/>
          <w:b/>
          <w:sz w:val="52"/>
          <w:szCs w:val="52"/>
        </w:rPr>
        <w:t>应聘人员报名表</w:t>
      </w:r>
    </w:p>
    <w:tbl>
      <w:tblPr>
        <w:tblW w:w="9812" w:type="dxa"/>
        <w:jc w:val="center"/>
        <w:tblLook w:val="0000"/>
      </w:tblPr>
      <w:tblGrid>
        <w:gridCol w:w="1753"/>
        <w:gridCol w:w="236"/>
        <w:gridCol w:w="1091"/>
        <w:gridCol w:w="913"/>
        <w:gridCol w:w="900"/>
        <w:gridCol w:w="540"/>
        <w:gridCol w:w="1274"/>
        <w:gridCol w:w="1233"/>
        <w:gridCol w:w="43"/>
        <w:gridCol w:w="1593"/>
        <w:gridCol w:w="236"/>
      </w:tblGrid>
      <w:tr w:rsidR="00F52B9A" w:rsidRPr="00C744FC" w:rsidTr="001D41C9">
        <w:trPr>
          <w:trHeight w:val="631"/>
          <w:jc w:val="center"/>
        </w:trPr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52B9A" w:rsidRPr="00C744FC" w:rsidRDefault="00F52B9A" w:rsidP="0023032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黑体" w:hint="eastAsia"/>
                <w:b/>
                <w:bCs/>
                <w:kern w:val="0"/>
                <w:sz w:val="24"/>
                <w:szCs w:val="24"/>
              </w:rPr>
              <w:t>应聘岗位：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52B9A" w:rsidRPr="00C744FC" w:rsidRDefault="00F52B9A" w:rsidP="00230328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黑体" w:hint="eastAsia"/>
                <w:b/>
                <w:bCs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52B9A" w:rsidRPr="00C744FC" w:rsidRDefault="00F52B9A" w:rsidP="00230328">
            <w:pPr>
              <w:widowControl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黑体" w:hint="eastAsia"/>
                <w:b/>
                <w:bCs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B9A" w:rsidRPr="00C744FC" w:rsidRDefault="00F52B9A" w:rsidP="0023032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52B9A" w:rsidRPr="00C744FC" w:rsidTr="001D41C9">
        <w:trPr>
          <w:trHeight w:val="499"/>
          <w:jc w:val="center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F52B9A" w:rsidRPr="00C744FC" w:rsidTr="001D41C9">
        <w:trPr>
          <w:trHeight w:val="499"/>
          <w:jc w:val="center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婚否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B9A" w:rsidRPr="00C744FC" w:rsidTr="00031D3F">
        <w:trPr>
          <w:trHeight w:val="675"/>
          <w:jc w:val="center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学历（全日制）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毕业学校</w:t>
            </w:r>
          </w:p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B9A" w:rsidRPr="00C744FC" w:rsidTr="00230328">
        <w:trPr>
          <w:trHeight w:val="499"/>
          <w:jc w:val="center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学历（在职教育）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 w:cs="仿宋_GB2312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毕业学校</w:t>
            </w:r>
          </w:p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B9A" w:rsidRPr="00C744FC" w:rsidTr="00031D3F">
        <w:trPr>
          <w:trHeight w:val="621"/>
          <w:jc w:val="center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职称或技能等级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left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2B9A" w:rsidRPr="00C744FC" w:rsidTr="00230328">
        <w:trPr>
          <w:trHeight w:val="499"/>
          <w:jc w:val="center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3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2B9A" w:rsidRPr="00C744FC" w:rsidTr="00230328">
        <w:trPr>
          <w:trHeight w:val="499"/>
          <w:jc w:val="center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37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2B9A" w:rsidRPr="00C744FC" w:rsidTr="001D41C9">
        <w:trPr>
          <w:trHeight w:val="499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left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2B9A" w:rsidRPr="00C744FC" w:rsidTr="001D41C9">
        <w:trPr>
          <w:trHeight w:val="499"/>
          <w:jc w:val="center"/>
        </w:trPr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简历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学习</w:t>
            </w:r>
            <w:r w:rsidRPr="00C744FC">
              <w:rPr>
                <w:rFonts w:ascii="宋体" w:hAnsi="宋体" w:cs="仿宋_GB2312"/>
                <w:b/>
                <w:kern w:val="0"/>
                <w:sz w:val="24"/>
                <w:szCs w:val="24"/>
              </w:rPr>
              <w:t>/</w:t>
            </w: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岗位</w:t>
            </w:r>
          </w:p>
        </w:tc>
      </w:tr>
      <w:tr w:rsidR="00F52B9A" w:rsidRPr="00C744FC" w:rsidTr="001D41C9">
        <w:trPr>
          <w:trHeight w:val="499"/>
          <w:jc w:val="center"/>
        </w:trPr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2B9A" w:rsidRPr="00C744FC" w:rsidTr="001D41C9">
        <w:trPr>
          <w:trHeight w:val="499"/>
          <w:jc w:val="center"/>
        </w:trPr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2B9A" w:rsidRPr="00C744FC" w:rsidTr="001D41C9">
        <w:trPr>
          <w:trHeight w:val="499"/>
          <w:jc w:val="center"/>
        </w:trPr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 w:cs="仿宋_GB2312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 w:cs="仿宋_GB2312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 w:cs="仿宋_GB2312"/>
                <w:kern w:val="0"/>
                <w:sz w:val="24"/>
                <w:szCs w:val="24"/>
              </w:rPr>
            </w:pPr>
          </w:p>
        </w:tc>
      </w:tr>
      <w:tr w:rsidR="00F52B9A" w:rsidRPr="00C744FC" w:rsidTr="001D41C9">
        <w:trPr>
          <w:trHeight w:val="499"/>
          <w:jc w:val="center"/>
        </w:trPr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2B9A" w:rsidRPr="00C744FC" w:rsidTr="001C203F">
        <w:trPr>
          <w:trHeight w:val="499"/>
          <w:jc w:val="center"/>
        </w:trPr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2B9A" w:rsidRPr="00C744FC" w:rsidTr="001C203F">
        <w:trPr>
          <w:trHeight w:val="499"/>
          <w:jc w:val="center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关系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现工作单位</w:t>
            </w:r>
          </w:p>
        </w:tc>
      </w:tr>
      <w:tr w:rsidR="00F52B9A" w:rsidRPr="00C744FC" w:rsidTr="001C203F">
        <w:trPr>
          <w:trHeight w:val="499"/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2B9A" w:rsidRPr="00C744FC" w:rsidTr="001C203F">
        <w:trPr>
          <w:trHeight w:val="499"/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2B9A" w:rsidRPr="00C744FC" w:rsidTr="001C203F">
        <w:trPr>
          <w:trHeight w:val="499"/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 w:cs="仿宋_GB2312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 w:cs="仿宋_GB2312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 w:cs="仿宋_GB2312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 w:cs="仿宋_GB2312"/>
                <w:kern w:val="0"/>
                <w:sz w:val="24"/>
                <w:szCs w:val="24"/>
              </w:rPr>
            </w:pPr>
          </w:p>
        </w:tc>
      </w:tr>
      <w:tr w:rsidR="00F52B9A" w:rsidRPr="00C744FC" w:rsidTr="001C203F">
        <w:trPr>
          <w:trHeight w:val="499"/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2B9A" w:rsidRPr="00C744FC" w:rsidTr="001C203F">
        <w:trPr>
          <w:trHeight w:val="499"/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2B9A" w:rsidRPr="00C744FC" w:rsidTr="001C203F">
        <w:trPr>
          <w:trHeight w:val="499"/>
          <w:jc w:val="center"/>
        </w:trPr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 w:cs="仿宋_GB2312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是否同意岗位调剂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 w:cs="仿宋_GB2312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 w:cs="仿宋_GB2312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是否同意工作地点调剂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 w:cs="仿宋_GB2312"/>
                <w:kern w:val="0"/>
                <w:sz w:val="24"/>
                <w:szCs w:val="24"/>
              </w:rPr>
            </w:pPr>
          </w:p>
        </w:tc>
      </w:tr>
      <w:tr w:rsidR="00F52B9A" w:rsidRPr="00C744FC" w:rsidTr="001C203F">
        <w:trPr>
          <w:trHeight w:val="499"/>
          <w:jc w:val="center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特别提示</w:t>
            </w:r>
          </w:p>
        </w:tc>
        <w:tc>
          <w:tcPr>
            <w:tcW w:w="80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left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/>
                <w:b/>
                <w:kern w:val="0"/>
                <w:sz w:val="24"/>
                <w:szCs w:val="24"/>
              </w:rPr>
              <w:t xml:space="preserve">1. </w:t>
            </w: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保证遵守公司招聘有关规程。</w:t>
            </w:r>
          </w:p>
        </w:tc>
      </w:tr>
      <w:tr w:rsidR="00F52B9A" w:rsidRPr="00C744FC" w:rsidTr="00230328">
        <w:trPr>
          <w:trHeight w:val="499"/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left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A" w:rsidRPr="00C744FC" w:rsidRDefault="00F52B9A" w:rsidP="001D41C9">
            <w:pPr>
              <w:widowControl/>
              <w:spacing w:line="360" w:lineRule="exact"/>
              <w:jc w:val="left"/>
              <w:rPr>
                <w:rFonts w:ascii="宋体"/>
                <w:b/>
                <w:kern w:val="0"/>
                <w:sz w:val="24"/>
                <w:szCs w:val="24"/>
              </w:rPr>
            </w:pPr>
            <w:r w:rsidRPr="00C744FC">
              <w:rPr>
                <w:rFonts w:ascii="宋体" w:hAnsi="宋体" w:cs="仿宋_GB2312"/>
                <w:b/>
                <w:kern w:val="0"/>
                <w:sz w:val="24"/>
                <w:szCs w:val="24"/>
              </w:rPr>
              <w:t xml:space="preserve">2. </w:t>
            </w: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本人承诺保证所填写资料真实</w:t>
            </w:r>
            <w:r w:rsidRPr="00C744FC">
              <w:rPr>
                <w:rFonts w:ascii="宋体" w:cs="仿宋_GB2312"/>
                <w:b/>
                <w:kern w:val="0"/>
                <w:sz w:val="24"/>
                <w:szCs w:val="24"/>
              </w:rPr>
              <w:t>,</w:t>
            </w:r>
            <w:r w:rsidRPr="00C744FC"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若有虚假本人愿意承担一切法律责任。</w:t>
            </w:r>
          </w:p>
        </w:tc>
      </w:tr>
    </w:tbl>
    <w:p w:rsidR="00F52B9A" w:rsidRPr="0075300F" w:rsidRDefault="00F52B9A" w:rsidP="00174FB9">
      <w:pPr>
        <w:spacing w:line="560" w:lineRule="exact"/>
        <w:rPr>
          <w:sz w:val="24"/>
          <w:szCs w:val="24"/>
        </w:rPr>
      </w:pPr>
    </w:p>
    <w:sectPr w:rsidR="00F52B9A" w:rsidRPr="0075300F" w:rsidSect="001C203F">
      <w:headerReference w:type="default" r:id="rId7"/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B9A" w:rsidRDefault="00F52B9A" w:rsidP="00F44151">
      <w:r>
        <w:separator/>
      </w:r>
    </w:p>
  </w:endnote>
  <w:endnote w:type="continuationSeparator" w:id="0">
    <w:p w:rsidR="00F52B9A" w:rsidRDefault="00F52B9A" w:rsidP="00F44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B9A" w:rsidRDefault="00F52B9A" w:rsidP="00F44151">
      <w:r>
        <w:separator/>
      </w:r>
    </w:p>
  </w:footnote>
  <w:footnote w:type="continuationSeparator" w:id="0">
    <w:p w:rsidR="00F52B9A" w:rsidRDefault="00F52B9A" w:rsidP="00F44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9A" w:rsidRDefault="00F52B9A" w:rsidP="00F2769C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0306"/>
    <w:multiLevelType w:val="hybridMultilevel"/>
    <w:tmpl w:val="1F1CC846"/>
    <w:lvl w:ilvl="0" w:tplc="4A32E15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151"/>
    <w:rsid w:val="00031D3F"/>
    <w:rsid w:val="00053401"/>
    <w:rsid w:val="0005543B"/>
    <w:rsid w:val="00057068"/>
    <w:rsid w:val="00076E61"/>
    <w:rsid w:val="00094174"/>
    <w:rsid w:val="000A3825"/>
    <w:rsid w:val="000A7CAB"/>
    <w:rsid w:val="000E2488"/>
    <w:rsid w:val="0010017E"/>
    <w:rsid w:val="00103FE1"/>
    <w:rsid w:val="001068E3"/>
    <w:rsid w:val="001510A4"/>
    <w:rsid w:val="00173A5B"/>
    <w:rsid w:val="0017488F"/>
    <w:rsid w:val="00174FB9"/>
    <w:rsid w:val="0019231B"/>
    <w:rsid w:val="0019400D"/>
    <w:rsid w:val="001C203F"/>
    <w:rsid w:val="001C39E6"/>
    <w:rsid w:val="001D41C9"/>
    <w:rsid w:val="001F0B94"/>
    <w:rsid w:val="001F5AC8"/>
    <w:rsid w:val="0020030D"/>
    <w:rsid w:val="00200B45"/>
    <w:rsid w:val="0020422F"/>
    <w:rsid w:val="00230328"/>
    <w:rsid w:val="0023103D"/>
    <w:rsid w:val="00235113"/>
    <w:rsid w:val="002377D3"/>
    <w:rsid w:val="0026503A"/>
    <w:rsid w:val="00291AF9"/>
    <w:rsid w:val="002B55D2"/>
    <w:rsid w:val="002B6F2B"/>
    <w:rsid w:val="002C294E"/>
    <w:rsid w:val="002D726D"/>
    <w:rsid w:val="00305821"/>
    <w:rsid w:val="00323B1A"/>
    <w:rsid w:val="003307B2"/>
    <w:rsid w:val="003409F4"/>
    <w:rsid w:val="00346DD5"/>
    <w:rsid w:val="00347205"/>
    <w:rsid w:val="00386477"/>
    <w:rsid w:val="00391E14"/>
    <w:rsid w:val="003B7649"/>
    <w:rsid w:val="003C3C3B"/>
    <w:rsid w:val="003E212F"/>
    <w:rsid w:val="003E72C9"/>
    <w:rsid w:val="003F0D43"/>
    <w:rsid w:val="003F3EF3"/>
    <w:rsid w:val="00424C51"/>
    <w:rsid w:val="00424D36"/>
    <w:rsid w:val="004368A1"/>
    <w:rsid w:val="0045108C"/>
    <w:rsid w:val="004536C1"/>
    <w:rsid w:val="00486F2B"/>
    <w:rsid w:val="004913C7"/>
    <w:rsid w:val="0049424D"/>
    <w:rsid w:val="0049741C"/>
    <w:rsid w:val="004A6F87"/>
    <w:rsid w:val="004C0E9C"/>
    <w:rsid w:val="004E1E7F"/>
    <w:rsid w:val="0050235B"/>
    <w:rsid w:val="00505715"/>
    <w:rsid w:val="00506F2A"/>
    <w:rsid w:val="00510A8F"/>
    <w:rsid w:val="00511426"/>
    <w:rsid w:val="00574C46"/>
    <w:rsid w:val="0058112A"/>
    <w:rsid w:val="00584DC9"/>
    <w:rsid w:val="005923BC"/>
    <w:rsid w:val="00597926"/>
    <w:rsid w:val="005B58D6"/>
    <w:rsid w:val="005F53C1"/>
    <w:rsid w:val="0066615F"/>
    <w:rsid w:val="006671B9"/>
    <w:rsid w:val="00690486"/>
    <w:rsid w:val="006A5A3E"/>
    <w:rsid w:val="006B0E06"/>
    <w:rsid w:val="006E1D1E"/>
    <w:rsid w:val="006E2640"/>
    <w:rsid w:val="006F47CF"/>
    <w:rsid w:val="006F4A8A"/>
    <w:rsid w:val="00710307"/>
    <w:rsid w:val="007267AD"/>
    <w:rsid w:val="0073368C"/>
    <w:rsid w:val="00733B7B"/>
    <w:rsid w:val="00737F29"/>
    <w:rsid w:val="00740773"/>
    <w:rsid w:val="00747C52"/>
    <w:rsid w:val="0075300F"/>
    <w:rsid w:val="00791C73"/>
    <w:rsid w:val="007E6613"/>
    <w:rsid w:val="00805678"/>
    <w:rsid w:val="00815E3D"/>
    <w:rsid w:val="00817D7F"/>
    <w:rsid w:val="00827635"/>
    <w:rsid w:val="00837E78"/>
    <w:rsid w:val="00855A03"/>
    <w:rsid w:val="00857DC4"/>
    <w:rsid w:val="00883992"/>
    <w:rsid w:val="008969D9"/>
    <w:rsid w:val="008976D3"/>
    <w:rsid w:val="008B2023"/>
    <w:rsid w:val="008E3556"/>
    <w:rsid w:val="008F3D35"/>
    <w:rsid w:val="009766D1"/>
    <w:rsid w:val="00982942"/>
    <w:rsid w:val="00984289"/>
    <w:rsid w:val="0098749A"/>
    <w:rsid w:val="009876FA"/>
    <w:rsid w:val="00995075"/>
    <w:rsid w:val="009A33D7"/>
    <w:rsid w:val="009F4D9E"/>
    <w:rsid w:val="009F7A78"/>
    <w:rsid w:val="00A079BB"/>
    <w:rsid w:val="00A11C19"/>
    <w:rsid w:val="00A15AA0"/>
    <w:rsid w:val="00A221E4"/>
    <w:rsid w:val="00A2499D"/>
    <w:rsid w:val="00A27F24"/>
    <w:rsid w:val="00A566CC"/>
    <w:rsid w:val="00A74EBE"/>
    <w:rsid w:val="00A754C9"/>
    <w:rsid w:val="00A84682"/>
    <w:rsid w:val="00A913C1"/>
    <w:rsid w:val="00A96AA4"/>
    <w:rsid w:val="00AC0432"/>
    <w:rsid w:val="00AC684C"/>
    <w:rsid w:val="00AF3E2A"/>
    <w:rsid w:val="00AF40FC"/>
    <w:rsid w:val="00B4018E"/>
    <w:rsid w:val="00B46C6A"/>
    <w:rsid w:val="00B828ED"/>
    <w:rsid w:val="00B854AB"/>
    <w:rsid w:val="00B9336A"/>
    <w:rsid w:val="00BA0C80"/>
    <w:rsid w:val="00BC6EF0"/>
    <w:rsid w:val="00BC7DC3"/>
    <w:rsid w:val="00C0157F"/>
    <w:rsid w:val="00C157D1"/>
    <w:rsid w:val="00C744FC"/>
    <w:rsid w:val="00CB1B95"/>
    <w:rsid w:val="00CB4783"/>
    <w:rsid w:val="00CB7DE0"/>
    <w:rsid w:val="00D045FA"/>
    <w:rsid w:val="00D06019"/>
    <w:rsid w:val="00D120B1"/>
    <w:rsid w:val="00D17954"/>
    <w:rsid w:val="00D204D9"/>
    <w:rsid w:val="00D25BA3"/>
    <w:rsid w:val="00DA34BB"/>
    <w:rsid w:val="00DB0EB6"/>
    <w:rsid w:val="00DC05F4"/>
    <w:rsid w:val="00DC6B7D"/>
    <w:rsid w:val="00DF1B84"/>
    <w:rsid w:val="00DF5A3F"/>
    <w:rsid w:val="00E10F41"/>
    <w:rsid w:val="00E317E5"/>
    <w:rsid w:val="00E351AC"/>
    <w:rsid w:val="00E5413C"/>
    <w:rsid w:val="00E838EC"/>
    <w:rsid w:val="00EC1608"/>
    <w:rsid w:val="00EC58A0"/>
    <w:rsid w:val="00EE002B"/>
    <w:rsid w:val="00F2769C"/>
    <w:rsid w:val="00F433E4"/>
    <w:rsid w:val="00F44151"/>
    <w:rsid w:val="00F46DA0"/>
    <w:rsid w:val="00F51599"/>
    <w:rsid w:val="00F52B9A"/>
    <w:rsid w:val="00FA0CDE"/>
    <w:rsid w:val="00FC0EB2"/>
    <w:rsid w:val="00FD046B"/>
    <w:rsid w:val="00FF21D0"/>
    <w:rsid w:val="00FF31D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5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44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15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44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151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C294E"/>
    <w:pPr>
      <w:ind w:firstLineChars="200" w:firstLine="420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2C294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307B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15E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291AF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91A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301</TotalTime>
  <Pages>1</Pages>
  <Words>60</Words>
  <Characters>345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林芳雪</dc:creator>
  <cp:keywords/>
  <dc:description/>
  <cp:lastModifiedBy>原来我不帅</cp:lastModifiedBy>
  <cp:revision>64</cp:revision>
  <cp:lastPrinted>2019-11-11T02:19:00Z</cp:lastPrinted>
  <dcterms:created xsi:type="dcterms:W3CDTF">2015-07-15T07:31:00Z</dcterms:created>
  <dcterms:modified xsi:type="dcterms:W3CDTF">2020-04-29T06:27:00Z</dcterms:modified>
</cp:coreProperties>
</file>